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8"/>
      </w:tblGrid>
      <w:tr w:rsidR="0091652E" w:rsidRPr="00AD0652" w:rsidTr="0091652E">
        <w:tc>
          <w:tcPr>
            <w:tcW w:w="5069" w:type="dxa"/>
          </w:tcPr>
          <w:p w:rsidR="0091652E" w:rsidRPr="00AD0652" w:rsidRDefault="0091652E" w:rsidP="009165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652">
              <w:rPr>
                <w:rFonts w:ascii="Times New Roman" w:hAnsi="Times New Roman"/>
                <w:sz w:val="24"/>
                <w:szCs w:val="24"/>
              </w:rPr>
              <w:t>Исх. № ___</w:t>
            </w:r>
          </w:p>
          <w:p w:rsidR="0091652E" w:rsidRPr="00AD0652" w:rsidRDefault="00082382" w:rsidP="002672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26720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204">
              <w:rPr>
                <w:rFonts w:ascii="Times New Roman" w:hAnsi="Times New Roman"/>
                <w:sz w:val="24"/>
                <w:szCs w:val="24"/>
              </w:rPr>
              <w:t>____г.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69" w:type="dxa"/>
          </w:tcPr>
          <w:p w:rsidR="00AD0652" w:rsidRDefault="00B749AB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</w:t>
            </w:r>
            <w:r w:rsidR="00AD0652">
              <w:rPr>
                <w:rFonts w:ascii="Times New Roman" w:hAnsi="Times New Roman"/>
                <w:sz w:val="24"/>
                <w:szCs w:val="24"/>
              </w:rPr>
              <w:t>иректору</w:t>
            </w:r>
          </w:p>
          <w:p w:rsidR="00B749AB" w:rsidRDefault="0091652E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0652">
              <w:rPr>
                <w:rFonts w:ascii="Times New Roman" w:hAnsi="Times New Roman"/>
                <w:sz w:val="24"/>
                <w:szCs w:val="24"/>
              </w:rPr>
              <w:t>ОО</w:t>
            </w:r>
            <w:r w:rsidR="00B749AB">
              <w:rPr>
                <w:rFonts w:ascii="Times New Roman" w:hAnsi="Times New Roman"/>
                <w:sz w:val="24"/>
                <w:szCs w:val="24"/>
              </w:rPr>
              <w:t>О «Управляющая компания</w:t>
            </w:r>
          </w:p>
          <w:p w:rsidR="0091652E" w:rsidRPr="00AD0652" w:rsidRDefault="00B749AB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Петербургская Недвижимость</w:t>
            </w:r>
            <w:r w:rsidR="0091652E" w:rsidRPr="00AD06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52E" w:rsidRPr="00AD0652" w:rsidRDefault="00177CE3" w:rsidP="0091652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Влащенко И.С.</w:t>
            </w:r>
            <w:bookmarkStart w:id="0" w:name="_GoBack"/>
            <w:bookmarkEnd w:id="0"/>
          </w:p>
        </w:tc>
      </w:tr>
    </w:tbl>
    <w:p w:rsidR="0091652E" w:rsidRPr="00AD0652" w:rsidRDefault="0091652E">
      <w:pPr>
        <w:rPr>
          <w:rFonts w:ascii="Times New Roman" w:hAnsi="Times New Roman"/>
          <w:sz w:val="32"/>
          <w:szCs w:val="32"/>
        </w:rPr>
      </w:pPr>
    </w:p>
    <w:p w:rsidR="00AA4B9F" w:rsidRPr="00AD0652" w:rsidRDefault="00AA4B9F" w:rsidP="007F3F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A4B9F" w:rsidRPr="00AD0652" w:rsidRDefault="0091652E" w:rsidP="009165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ЗАЯВКА</w:t>
      </w:r>
    </w:p>
    <w:p w:rsidR="0091652E" w:rsidRPr="00AD0652" w:rsidRDefault="0091652E" w:rsidP="009165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 xml:space="preserve">НА </w:t>
      </w:r>
      <w:r w:rsidR="006F2A9D">
        <w:rPr>
          <w:rFonts w:ascii="Times New Roman" w:hAnsi="Times New Roman"/>
          <w:sz w:val="24"/>
          <w:szCs w:val="24"/>
        </w:rPr>
        <w:t>РАСТОРЖЕНИЕ</w:t>
      </w:r>
    </w:p>
    <w:p w:rsidR="00AA4B9F" w:rsidRPr="00AD0652" w:rsidRDefault="00AA4B9F" w:rsidP="009165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«________________» </w:t>
      </w:r>
      <w:r w:rsidR="006F2A9D">
        <w:rPr>
          <w:rFonts w:ascii="Times New Roman" w:hAnsi="Times New Roman"/>
          <w:sz w:val="24"/>
          <w:szCs w:val="24"/>
        </w:rPr>
        <w:t xml:space="preserve">в связи с расторжение договора аренды, отключить услуги предоставляемые в рамках Договора № __/__ </w:t>
      </w:r>
      <w:proofErr w:type="gramStart"/>
      <w:r w:rsidR="006F2A9D">
        <w:rPr>
          <w:rFonts w:ascii="Times New Roman" w:hAnsi="Times New Roman"/>
          <w:sz w:val="24"/>
          <w:szCs w:val="24"/>
        </w:rPr>
        <w:t>от  _</w:t>
      </w:r>
      <w:proofErr w:type="gramEnd"/>
      <w:r w:rsidR="006F2A9D">
        <w:rPr>
          <w:rFonts w:ascii="Times New Roman" w:hAnsi="Times New Roman"/>
          <w:sz w:val="24"/>
          <w:szCs w:val="24"/>
        </w:rPr>
        <w:t>_.__.____г. а именно</w:t>
      </w:r>
      <w:r w:rsidR="006F2A9D" w:rsidRPr="006F2A9D">
        <w:rPr>
          <w:rFonts w:ascii="Times New Roman" w:hAnsi="Times New Roman"/>
          <w:sz w:val="24"/>
          <w:szCs w:val="24"/>
        </w:rPr>
        <w:t>:</w:t>
      </w:r>
    </w:p>
    <w:p w:rsidR="006F2A9D" w:rsidRDefault="006F2A9D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к сети Интернет </w:t>
      </w:r>
    </w:p>
    <w:p w:rsidR="006F2A9D" w:rsidRPr="006F2A9D" w:rsidRDefault="006F2A9D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Телефонию (всю/частично)</w:t>
      </w:r>
    </w:p>
    <w:p w:rsidR="006F2A9D" w:rsidRDefault="006F2A9D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2A9D" w:rsidRDefault="006F2A9D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задолженности гарантируем.</w:t>
      </w:r>
    </w:p>
    <w:p w:rsidR="006F2A9D" w:rsidRPr="006F2A9D" w:rsidRDefault="006F2A9D" w:rsidP="006F2A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 закрывающих документов просим направить по адресу</w:t>
      </w:r>
      <w:r w:rsidRPr="006F2A9D">
        <w:rPr>
          <w:rFonts w:ascii="Times New Roman" w:hAnsi="Times New Roman"/>
          <w:sz w:val="24"/>
          <w:szCs w:val="24"/>
        </w:rPr>
        <w:t>:</w:t>
      </w: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204" w:rsidRPr="006F2A9D" w:rsidRDefault="0026720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0652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4B9F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 xml:space="preserve">С Уважением, </w:t>
      </w:r>
    </w:p>
    <w:p w:rsidR="00AD0652" w:rsidRPr="00AD0652" w:rsidRDefault="00AD0652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Генеральный директор</w:t>
      </w:r>
    </w:p>
    <w:p w:rsidR="00DA1354" w:rsidRPr="00AD0652" w:rsidRDefault="00DA135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0652">
        <w:rPr>
          <w:rFonts w:ascii="Times New Roman" w:hAnsi="Times New Roman"/>
          <w:sz w:val="24"/>
          <w:szCs w:val="24"/>
        </w:rPr>
        <w:t>ООО «</w:t>
      </w:r>
      <w:r w:rsidR="00267204">
        <w:rPr>
          <w:rFonts w:ascii="Times New Roman" w:hAnsi="Times New Roman"/>
          <w:sz w:val="24"/>
          <w:szCs w:val="24"/>
        </w:rPr>
        <w:t>____________</w:t>
      </w:r>
      <w:r w:rsidRPr="00AD0652">
        <w:rPr>
          <w:rFonts w:ascii="Times New Roman" w:hAnsi="Times New Roman"/>
          <w:sz w:val="24"/>
          <w:szCs w:val="24"/>
        </w:rPr>
        <w:t>»</w:t>
      </w:r>
      <w:r w:rsidR="00AD0652" w:rsidRPr="00AD0652">
        <w:rPr>
          <w:rFonts w:ascii="Times New Roman" w:hAnsi="Times New Roman"/>
          <w:sz w:val="24"/>
          <w:szCs w:val="24"/>
        </w:rPr>
        <w:t xml:space="preserve">      ____________________ / </w:t>
      </w:r>
      <w:r w:rsidR="00267204">
        <w:rPr>
          <w:rFonts w:ascii="Times New Roman" w:hAnsi="Times New Roman"/>
          <w:sz w:val="24"/>
          <w:szCs w:val="24"/>
        </w:rPr>
        <w:t>_________________________</w:t>
      </w:r>
      <w:r w:rsidRPr="00AD0652">
        <w:rPr>
          <w:rFonts w:ascii="Times New Roman" w:hAnsi="Times New Roman"/>
          <w:sz w:val="24"/>
          <w:szCs w:val="24"/>
        </w:rPr>
        <w:t xml:space="preserve">. </w:t>
      </w:r>
      <w:r w:rsidR="00AD0652" w:rsidRPr="00AD0652">
        <w:rPr>
          <w:rFonts w:ascii="Times New Roman" w:hAnsi="Times New Roman"/>
          <w:sz w:val="24"/>
          <w:szCs w:val="24"/>
        </w:rPr>
        <w:t>/</w:t>
      </w:r>
    </w:p>
    <w:p w:rsidR="00DA1354" w:rsidRPr="00AD0652" w:rsidRDefault="00DA1354" w:rsidP="007F3F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A1354" w:rsidRPr="00AD0652" w:rsidSect="00DA1354">
      <w:headerReference w:type="default" r:id="rId7"/>
      <w:pgSz w:w="11906" w:h="16838"/>
      <w:pgMar w:top="2515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79" w:rsidRDefault="005D0879" w:rsidP="00E92C8A">
      <w:pPr>
        <w:spacing w:after="0" w:line="240" w:lineRule="auto"/>
      </w:pPr>
      <w:r>
        <w:separator/>
      </w:r>
    </w:p>
  </w:endnote>
  <w:endnote w:type="continuationSeparator" w:id="0">
    <w:p w:rsidR="005D0879" w:rsidRDefault="005D0879" w:rsidP="00E9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79" w:rsidRDefault="005D0879" w:rsidP="00E92C8A">
      <w:pPr>
        <w:spacing w:after="0" w:line="240" w:lineRule="auto"/>
      </w:pPr>
      <w:r>
        <w:separator/>
      </w:r>
    </w:p>
  </w:footnote>
  <w:footnote w:type="continuationSeparator" w:id="0">
    <w:p w:rsidR="005D0879" w:rsidRDefault="005D0879" w:rsidP="00E9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Ind w:w="-1134" w:type="dxa"/>
      <w:tblLook w:val="04A0" w:firstRow="1" w:lastRow="0" w:firstColumn="1" w:lastColumn="0" w:noHBand="0" w:noVBand="1"/>
    </w:tblPr>
    <w:tblGrid>
      <w:gridCol w:w="3190"/>
      <w:gridCol w:w="3581"/>
      <w:gridCol w:w="3260"/>
    </w:tblGrid>
    <w:tr w:rsidR="004F19A7" w:rsidRPr="00E80632" w:rsidTr="00E80632">
      <w:tc>
        <w:tcPr>
          <w:tcW w:w="3190" w:type="dxa"/>
        </w:tcPr>
        <w:p w:rsidR="004F19A7" w:rsidRPr="00E80632" w:rsidRDefault="004F19A7" w:rsidP="00E80632">
          <w:pPr>
            <w:pStyle w:val="a3"/>
            <w:jc w:val="right"/>
            <w:rPr>
              <w:b/>
            </w:rPr>
          </w:pPr>
        </w:p>
      </w:tc>
      <w:tc>
        <w:tcPr>
          <w:tcW w:w="3581" w:type="dxa"/>
        </w:tcPr>
        <w:p w:rsidR="004F19A7" w:rsidRPr="00E80632" w:rsidRDefault="004F19A7" w:rsidP="00D833AC">
          <w:pPr>
            <w:pStyle w:val="a3"/>
            <w:spacing w:line="264" w:lineRule="auto"/>
            <w:jc w:val="center"/>
            <w:rPr>
              <w:b/>
            </w:rPr>
          </w:pPr>
        </w:p>
      </w:tc>
      <w:tc>
        <w:tcPr>
          <w:tcW w:w="3260" w:type="dxa"/>
        </w:tcPr>
        <w:p w:rsidR="004F19A7" w:rsidRPr="00E80632" w:rsidRDefault="004F19A7" w:rsidP="00E80632">
          <w:pPr>
            <w:pStyle w:val="a3"/>
            <w:jc w:val="right"/>
            <w:rPr>
              <w:sz w:val="20"/>
              <w:szCs w:val="20"/>
            </w:rPr>
          </w:pPr>
        </w:p>
      </w:tc>
    </w:tr>
  </w:tbl>
  <w:p w:rsidR="004F19A7" w:rsidRDefault="004F19A7" w:rsidP="00E92C8A">
    <w:pPr>
      <w:pStyle w:val="a3"/>
      <w:ind w:lef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738"/>
    <w:multiLevelType w:val="hybridMultilevel"/>
    <w:tmpl w:val="F9C467E0"/>
    <w:lvl w:ilvl="0" w:tplc="35184E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B3"/>
    <w:rsid w:val="0001153B"/>
    <w:rsid w:val="00015ED3"/>
    <w:rsid w:val="00025E71"/>
    <w:rsid w:val="000813DB"/>
    <w:rsid w:val="00082382"/>
    <w:rsid w:val="00177CE3"/>
    <w:rsid w:val="001A7076"/>
    <w:rsid w:val="00203671"/>
    <w:rsid w:val="00240348"/>
    <w:rsid w:val="00241FFE"/>
    <w:rsid w:val="00267204"/>
    <w:rsid w:val="0028514B"/>
    <w:rsid w:val="00322DC8"/>
    <w:rsid w:val="004F19A7"/>
    <w:rsid w:val="005914C8"/>
    <w:rsid w:val="005A280A"/>
    <w:rsid w:val="005D0879"/>
    <w:rsid w:val="006F2A9D"/>
    <w:rsid w:val="00741891"/>
    <w:rsid w:val="007A6C66"/>
    <w:rsid w:val="007F3F46"/>
    <w:rsid w:val="008A06D6"/>
    <w:rsid w:val="008A11E3"/>
    <w:rsid w:val="0091652E"/>
    <w:rsid w:val="009772FA"/>
    <w:rsid w:val="009875B3"/>
    <w:rsid w:val="0099249C"/>
    <w:rsid w:val="009B44C9"/>
    <w:rsid w:val="00AA4B9F"/>
    <w:rsid w:val="00AD0652"/>
    <w:rsid w:val="00AF0CC8"/>
    <w:rsid w:val="00B6411B"/>
    <w:rsid w:val="00B749AB"/>
    <w:rsid w:val="00C14305"/>
    <w:rsid w:val="00C708BE"/>
    <w:rsid w:val="00D833AC"/>
    <w:rsid w:val="00DA1354"/>
    <w:rsid w:val="00E26822"/>
    <w:rsid w:val="00E7147C"/>
    <w:rsid w:val="00E72289"/>
    <w:rsid w:val="00E80632"/>
    <w:rsid w:val="00E92C8A"/>
    <w:rsid w:val="00FC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340E4"/>
  <w15:docId w15:val="{455DDAE9-60B8-4CAE-A85B-00C4199C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C8A"/>
  </w:style>
  <w:style w:type="paragraph" w:styleId="a5">
    <w:name w:val="footer"/>
    <w:basedOn w:val="a"/>
    <w:link w:val="a6"/>
    <w:uiPriority w:val="99"/>
    <w:semiHidden/>
    <w:unhideWhenUsed/>
    <w:rsid w:val="00E92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C8A"/>
  </w:style>
  <w:style w:type="paragraph" w:styleId="a7">
    <w:name w:val="Balloon Text"/>
    <w:basedOn w:val="a"/>
    <w:link w:val="a8"/>
    <w:uiPriority w:val="99"/>
    <w:semiHidden/>
    <w:unhideWhenUsed/>
    <w:rsid w:val="00E9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2C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9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9;&#1085;&#1086;&#1074;&#1072;%20&#1073;&#1083;&#1072;&#1085;&#1082;%20-%20&#1087;&#1086;%20&#1072;&#1085;&#1072;&#1083;&#1086;&#1075;&#1080;&#1080;%20&#1089;%20&#1087;&#1088;&#1072;&#1081;&#1089;%20&#1083;&#1080;&#1089;&#1090;&#1086;&#1084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снова бланк - по аналогии с прайс листом (2)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Окулова Ольга Олеговна</cp:lastModifiedBy>
  <cp:revision>2</cp:revision>
  <cp:lastPrinted>2017-09-19T09:00:00Z</cp:lastPrinted>
  <dcterms:created xsi:type="dcterms:W3CDTF">2021-09-30T06:41:00Z</dcterms:created>
  <dcterms:modified xsi:type="dcterms:W3CDTF">2021-09-30T06:41:00Z</dcterms:modified>
</cp:coreProperties>
</file>