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4"/>
        <w:gridCol w:w="4968"/>
      </w:tblGrid>
      <w:tr w:rsidR="0091652E" w:rsidRPr="00AD0652" w:rsidTr="0091652E">
        <w:tc>
          <w:tcPr>
            <w:tcW w:w="5069" w:type="dxa"/>
          </w:tcPr>
          <w:p w:rsidR="0091652E" w:rsidRPr="00AD0652" w:rsidRDefault="0091652E" w:rsidP="0091652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652">
              <w:rPr>
                <w:rFonts w:ascii="Times New Roman" w:hAnsi="Times New Roman"/>
                <w:sz w:val="24"/>
                <w:szCs w:val="24"/>
              </w:rPr>
              <w:t>Исх. № ___</w:t>
            </w:r>
          </w:p>
          <w:p w:rsidR="0091652E" w:rsidRPr="00AD0652" w:rsidRDefault="00082382" w:rsidP="002672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</w:t>
            </w:r>
            <w:r w:rsidR="00267204">
              <w:rPr>
                <w:rFonts w:ascii="Times New Roman" w:hAnsi="Times New Roman"/>
                <w:sz w:val="24"/>
                <w:szCs w:val="24"/>
              </w:rPr>
              <w:t>_</w:t>
            </w:r>
            <w:proofErr w:type="gramStart"/>
            <w:r w:rsidR="00267204">
              <w:rPr>
                <w:rFonts w:ascii="Times New Roman" w:hAnsi="Times New Roman"/>
                <w:sz w:val="24"/>
                <w:szCs w:val="24"/>
              </w:rPr>
              <w:t>_</w:t>
            </w:r>
            <w:r w:rsidR="0091652E" w:rsidRPr="00AD0652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  <w:r w:rsidR="00267204">
              <w:rPr>
                <w:rFonts w:ascii="Times New Roman" w:hAnsi="Times New Roman"/>
                <w:sz w:val="24"/>
                <w:szCs w:val="24"/>
              </w:rPr>
              <w:t>_</w:t>
            </w:r>
            <w:proofErr w:type="gramEnd"/>
            <w:r w:rsidR="00267204"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91652E" w:rsidRPr="00AD06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7204">
              <w:rPr>
                <w:rFonts w:ascii="Times New Roman" w:hAnsi="Times New Roman"/>
                <w:sz w:val="24"/>
                <w:szCs w:val="24"/>
              </w:rPr>
              <w:t>____г.</w:t>
            </w:r>
            <w:r w:rsidR="0091652E" w:rsidRPr="00AD065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069" w:type="dxa"/>
          </w:tcPr>
          <w:p w:rsidR="00AD0652" w:rsidRDefault="00B749AB" w:rsidP="0091652E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Генеральному д</w:t>
            </w:r>
            <w:r w:rsidR="00AD0652">
              <w:rPr>
                <w:rFonts w:ascii="Times New Roman" w:hAnsi="Times New Roman"/>
                <w:sz w:val="24"/>
                <w:szCs w:val="24"/>
              </w:rPr>
              <w:t>иректору</w:t>
            </w:r>
          </w:p>
          <w:p w:rsidR="00B749AB" w:rsidRDefault="0091652E" w:rsidP="0091652E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0652">
              <w:rPr>
                <w:rFonts w:ascii="Times New Roman" w:hAnsi="Times New Roman"/>
                <w:sz w:val="24"/>
                <w:szCs w:val="24"/>
              </w:rPr>
              <w:t>ОО</w:t>
            </w:r>
            <w:r w:rsidR="00B749AB">
              <w:rPr>
                <w:rFonts w:ascii="Times New Roman" w:hAnsi="Times New Roman"/>
                <w:sz w:val="24"/>
                <w:szCs w:val="24"/>
              </w:rPr>
              <w:t>О «Управляющая компания</w:t>
            </w:r>
          </w:p>
          <w:p w:rsidR="0091652E" w:rsidRPr="00AD0652" w:rsidRDefault="00B749AB" w:rsidP="0091652E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Петербургская Недвижимость</w:t>
            </w:r>
            <w:r w:rsidR="0091652E" w:rsidRPr="00AD065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1652E" w:rsidRPr="00AD0652" w:rsidRDefault="00555973" w:rsidP="0091652E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Влащенко И.С.</w:t>
            </w:r>
          </w:p>
        </w:tc>
      </w:tr>
    </w:tbl>
    <w:p w:rsidR="0091652E" w:rsidRPr="00AD0652" w:rsidRDefault="0091652E">
      <w:pPr>
        <w:rPr>
          <w:rFonts w:ascii="Times New Roman" w:hAnsi="Times New Roman"/>
          <w:sz w:val="32"/>
          <w:szCs w:val="32"/>
        </w:rPr>
      </w:pPr>
    </w:p>
    <w:p w:rsidR="00AA4B9F" w:rsidRPr="00AD0652" w:rsidRDefault="00AA4B9F" w:rsidP="007F3F4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A4B9F" w:rsidRPr="00AD0652" w:rsidRDefault="0091652E" w:rsidP="0091652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D0652">
        <w:rPr>
          <w:rFonts w:ascii="Times New Roman" w:hAnsi="Times New Roman"/>
          <w:sz w:val="24"/>
          <w:szCs w:val="24"/>
        </w:rPr>
        <w:t>ЗАЯВКА</w:t>
      </w:r>
    </w:p>
    <w:p w:rsidR="0091652E" w:rsidRPr="00AD0652" w:rsidRDefault="0091652E" w:rsidP="0091652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D0652">
        <w:rPr>
          <w:rFonts w:ascii="Times New Roman" w:hAnsi="Times New Roman"/>
          <w:sz w:val="24"/>
          <w:szCs w:val="24"/>
        </w:rPr>
        <w:t xml:space="preserve">НА </w:t>
      </w:r>
      <w:r w:rsidR="00B749AB">
        <w:rPr>
          <w:rFonts w:ascii="Times New Roman" w:hAnsi="Times New Roman"/>
          <w:sz w:val="24"/>
          <w:szCs w:val="24"/>
        </w:rPr>
        <w:t xml:space="preserve">ПОДКЛЮЧЕНИЯ </w:t>
      </w:r>
    </w:p>
    <w:p w:rsidR="00AA4B9F" w:rsidRPr="00AD0652" w:rsidRDefault="00AA4B9F" w:rsidP="0091652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D0652" w:rsidRDefault="00AD0652" w:rsidP="007F3F4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67204" w:rsidRPr="00267204" w:rsidRDefault="00267204" w:rsidP="007F3F4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ООО «________________» просит подключить услуги по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адресу</w:t>
      </w:r>
      <w:r w:rsidRPr="0026720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>г</w:t>
      </w:r>
      <w:proofErr w:type="spellEnd"/>
      <w:r>
        <w:rPr>
          <w:rFonts w:ascii="Times New Roman" w:hAnsi="Times New Roman"/>
          <w:sz w:val="24"/>
          <w:szCs w:val="24"/>
        </w:rPr>
        <w:t>. Санкт-Петербург, _______________офис № ____</w:t>
      </w:r>
      <w:r w:rsidRPr="00267204">
        <w:rPr>
          <w:rFonts w:ascii="Times New Roman" w:hAnsi="Times New Roman"/>
          <w:sz w:val="24"/>
          <w:szCs w:val="24"/>
        </w:rPr>
        <w:t>:</w:t>
      </w:r>
    </w:p>
    <w:p w:rsidR="00267204" w:rsidRDefault="00267204" w:rsidP="007F3F4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672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Доступ к сети Интернет на </w:t>
      </w:r>
      <w:proofErr w:type="gramStart"/>
      <w:r>
        <w:rPr>
          <w:rFonts w:ascii="Times New Roman" w:hAnsi="Times New Roman"/>
          <w:sz w:val="24"/>
          <w:szCs w:val="24"/>
        </w:rPr>
        <w:t>скорости  _</w:t>
      </w:r>
      <w:proofErr w:type="gramEnd"/>
      <w:r>
        <w:rPr>
          <w:rFonts w:ascii="Times New Roman" w:hAnsi="Times New Roman"/>
          <w:sz w:val="24"/>
          <w:szCs w:val="24"/>
        </w:rPr>
        <w:t>_Мбит/с</w:t>
      </w:r>
    </w:p>
    <w:p w:rsidR="00267204" w:rsidRDefault="00267204" w:rsidP="007F3F4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Городской Телефонный номер  в кол-ве __ шт.</w:t>
      </w:r>
    </w:p>
    <w:p w:rsidR="00267204" w:rsidRDefault="00267204" w:rsidP="007F3F4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Местные телефонный линии в кол-ве __шт.</w:t>
      </w:r>
    </w:p>
    <w:p w:rsidR="00267204" w:rsidRDefault="00267204" w:rsidP="007F3F4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Посторенние локальной сети не </w:t>
      </w:r>
      <w:r w:rsidR="00C83914">
        <w:rPr>
          <w:rFonts w:ascii="Times New Roman" w:hAnsi="Times New Roman"/>
          <w:sz w:val="24"/>
          <w:szCs w:val="24"/>
        </w:rPr>
        <w:t>требуется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/требуется.</w:t>
      </w:r>
    </w:p>
    <w:p w:rsidR="00267204" w:rsidRDefault="00267204" w:rsidP="007F3F4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67204" w:rsidRDefault="00267204" w:rsidP="007F3F4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Реквизиты прилагаются.</w:t>
      </w:r>
    </w:p>
    <w:p w:rsidR="00267204" w:rsidRDefault="00267204" w:rsidP="007F3F4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Подключение услуг необходимо </w:t>
      </w:r>
      <w:proofErr w:type="gramStart"/>
      <w:r>
        <w:rPr>
          <w:rFonts w:ascii="Times New Roman" w:hAnsi="Times New Roman"/>
          <w:sz w:val="24"/>
          <w:szCs w:val="24"/>
        </w:rPr>
        <w:t>произвести  в</w:t>
      </w:r>
      <w:proofErr w:type="gramEnd"/>
      <w:r>
        <w:rPr>
          <w:rFonts w:ascii="Times New Roman" w:hAnsi="Times New Roman"/>
          <w:sz w:val="24"/>
          <w:szCs w:val="24"/>
        </w:rPr>
        <w:t xml:space="preserve"> срок до __.__.____г.</w:t>
      </w:r>
    </w:p>
    <w:p w:rsidR="00267204" w:rsidRPr="00555973" w:rsidRDefault="00267204" w:rsidP="007F3F4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 для </w:t>
      </w:r>
      <w:proofErr w:type="gramStart"/>
      <w:r>
        <w:rPr>
          <w:rFonts w:ascii="Times New Roman" w:hAnsi="Times New Roman"/>
          <w:sz w:val="24"/>
          <w:szCs w:val="24"/>
        </w:rPr>
        <w:t xml:space="preserve">связи </w:t>
      </w:r>
      <w:r w:rsidRPr="00555973">
        <w:rPr>
          <w:rFonts w:ascii="Times New Roman" w:hAnsi="Times New Roman"/>
          <w:sz w:val="24"/>
          <w:szCs w:val="24"/>
        </w:rPr>
        <w:t>:</w:t>
      </w:r>
      <w:proofErr w:type="gramEnd"/>
    </w:p>
    <w:p w:rsidR="00267204" w:rsidRPr="00555973" w:rsidRDefault="00267204" w:rsidP="007F3F4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55973">
        <w:rPr>
          <w:rFonts w:ascii="Times New Roman" w:hAnsi="Times New Roman"/>
          <w:sz w:val="24"/>
          <w:szCs w:val="24"/>
        </w:rPr>
        <w:t>________________________________________</w:t>
      </w:r>
    </w:p>
    <w:p w:rsidR="00267204" w:rsidRPr="00555973" w:rsidRDefault="00267204" w:rsidP="007F3F4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67204" w:rsidRPr="00555973" w:rsidRDefault="00267204" w:rsidP="007F3F4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67204" w:rsidRPr="00555973" w:rsidRDefault="00267204" w:rsidP="007F3F4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67204" w:rsidRPr="00555973" w:rsidRDefault="00267204" w:rsidP="007F3F4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67204" w:rsidRPr="00555973" w:rsidRDefault="00267204" w:rsidP="007F3F4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67204" w:rsidRPr="00555973" w:rsidRDefault="00267204" w:rsidP="007F3F4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67204" w:rsidRPr="00555973" w:rsidRDefault="00267204" w:rsidP="007F3F4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D0652" w:rsidRPr="00AD0652" w:rsidRDefault="00AD0652" w:rsidP="007F3F4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A4B9F" w:rsidRPr="00AD0652" w:rsidRDefault="00AD0652" w:rsidP="007F3F4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D0652">
        <w:rPr>
          <w:rFonts w:ascii="Times New Roman" w:hAnsi="Times New Roman"/>
          <w:sz w:val="24"/>
          <w:szCs w:val="24"/>
        </w:rPr>
        <w:t xml:space="preserve">С Уважением, </w:t>
      </w:r>
    </w:p>
    <w:p w:rsidR="00AD0652" w:rsidRPr="00AD0652" w:rsidRDefault="00AD0652" w:rsidP="007F3F4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D0652">
        <w:rPr>
          <w:rFonts w:ascii="Times New Roman" w:hAnsi="Times New Roman"/>
          <w:sz w:val="24"/>
          <w:szCs w:val="24"/>
        </w:rPr>
        <w:t>Генеральный директор</w:t>
      </w:r>
    </w:p>
    <w:p w:rsidR="00DA1354" w:rsidRPr="00AD0652" w:rsidRDefault="00DA1354" w:rsidP="007F3F4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D0652">
        <w:rPr>
          <w:rFonts w:ascii="Times New Roman" w:hAnsi="Times New Roman"/>
          <w:sz w:val="24"/>
          <w:szCs w:val="24"/>
        </w:rPr>
        <w:t>ООО «</w:t>
      </w:r>
      <w:r w:rsidR="00267204">
        <w:rPr>
          <w:rFonts w:ascii="Times New Roman" w:hAnsi="Times New Roman"/>
          <w:sz w:val="24"/>
          <w:szCs w:val="24"/>
        </w:rPr>
        <w:t>____________</w:t>
      </w:r>
      <w:r w:rsidRPr="00AD0652">
        <w:rPr>
          <w:rFonts w:ascii="Times New Roman" w:hAnsi="Times New Roman"/>
          <w:sz w:val="24"/>
          <w:szCs w:val="24"/>
        </w:rPr>
        <w:t>»</w:t>
      </w:r>
      <w:r w:rsidR="00AD0652" w:rsidRPr="00AD0652">
        <w:rPr>
          <w:rFonts w:ascii="Times New Roman" w:hAnsi="Times New Roman"/>
          <w:sz w:val="24"/>
          <w:szCs w:val="24"/>
        </w:rPr>
        <w:t xml:space="preserve">      ____________________ / </w:t>
      </w:r>
      <w:r w:rsidR="00267204">
        <w:rPr>
          <w:rFonts w:ascii="Times New Roman" w:hAnsi="Times New Roman"/>
          <w:sz w:val="24"/>
          <w:szCs w:val="24"/>
        </w:rPr>
        <w:t>_________________________</w:t>
      </w:r>
      <w:r w:rsidRPr="00AD0652">
        <w:rPr>
          <w:rFonts w:ascii="Times New Roman" w:hAnsi="Times New Roman"/>
          <w:sz w:val="24"/>
          <w:szCs w:val="24"/>
        </w:rPr>
        <w:t xml:space="preserve">. </w:t>
      </w:r>
      <w:r w:rsidR="00AD0652" w:rsidRPr="00AD0652">
        <w:rPr>
          <w:rFonts w:ascii="Times New Roman" w:hAnsi="Times New Roman"/>
          <w:sz w:val="24"/>
          <w:szCs w:val="24"/>
        </w:rPr>
        <w:t>/</w:t>
      </w:r>
    </w:p>
    <w:p w:rsidR="00DA1354" w:rsidRPr="00AD0652" w:rsidRDefault="00DA1354" w:rsidP="007F3F4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DA1354" w:rsidRPr="00AD0652" w:rsidSect="00DA1354">
      <w:headerReference w:type="default" r:id="rId7"/>
      <w:pgSz w:w="11906" w:h="16838"/>
      <w:pgMar w:top="2515" w:right="850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2C7" w:rsidRDefault="00C942C7" w:rsidP="00E92C8A">
      <w:pPr>
        <w:spacing w:after="0" w:line="240" w:lineRule="auto"/>
      </w:pPr>
      <w:r>
        <w:separator/>
      </w:r>
    </w:p>
  </w:endnote>
  <w:endnote w:type="continuationSeparator" w:id="0">
    <w:p w:rsidR="00C942C7" w:rsidRDefault="00C942C7" w:rsidP="00E92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2C7" w:rsidRDefault="00C942C7" w:rsidP="00E92C8A">
      <w:pPr>
        <w:spacing w:after="0" w:line="240" w:lineRule="auto"/>
      </w:pPr>
      <w:r>
        <w:separator/>
      </w:r>
    </w:p>
  </w:footnote>
  <w:footnote w:type="continuationSeparator" w:id="0">
    <w:p w:rsidR="00C942C7" w:rsidRDefault="00C942C7" w:rsidP="00E92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31" w:type="dxa"/>
      <w:tblInd w:w="-1134" w:type="dxa"/>
      <w:tblLook w:val="04A0" w:firstRow="1" w:lastRow="0" w:firstColumn="1" w:lastColumn="0" w:noHBand="0" w:noVBand="1"/>
    </w:tblPr>
    <w:tblGrid>
      <w:gridCol w:w="3190"/>
      <w:gridCol w:w="3581"/>
      <w:gridCol w:w="3260"/>
    </w:tblGrid>
    <w:tr w:rsidR="004F19A7" w:rsidRPr="00E80632" w:rsidTr="00E80632">
      <w:tc>
        <w:tcPr>
          <w:tcW w:w="3190" w:type="dxa"/>
        </w:tcPr>
        <w:p w:rsidR="004F19A7" w:rsidRPr="00E80632" w:rsidRDefault="004F19A7" w:rsidP="00E80632">
          <w:pPr>
            <w:pStyle w:val="a3"/>
            <w:jc w:val="right"/>
            <w:rPr>
              <w:b/>
            </w:rPr>
          </w:pPr>
        </w:p>
      </w:tc>
      <w:tc>
        <w:tcPr>
          <w:tcW w:w="3581" w:type="dxa"/>
        </w:tcPr>
        <w:p w:rsidR="004F19A7" w:rsidRPr="00E80632" w:rsidRDefault="004F19A7" w:rsidP="00D833AC">
          <w:pPr>
            <w:pStyle w:val="a3"/>
            <w:spacing w:line="264" w:lineRule="auto"/>
            <w:jc w:val="center"/>
            <w:rPr>
              <w:b/>
            </w:rPr>
          </w:pPr>
        </w:p>
      </w:tc>
      <w:tc>
        <w:tcPr>
          <w:tcW w:w="3260" w:type="dxa"/>
        </w:tcPr>
        <w:p w:rsidR="004F19A7" w:rsidRPr="00E80632" w:rsidRDefault="004F19A7" w:rsidP="00E80632">
          <w:pPr>
            <w:pStyle w:val="a3"/>
            <w:jc w:val="right"/>
            <w:rPr>
              <w:sz w:val="20"/>
              <w:szCs w:val="20"/>
            </w:rPr>
          </w:pPr>
        </w:p>
      </w:tc>
    </w:tr>
  </w:tbl>
  <w:p w:rsidR="004F19A7" w:rsidRDefault="004F19A7" w:rsidP="00E92C8A">
    <w:pPr>
      <w:pStyle w:val="a3"/>
      <w:ind w:left="-113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24738"/>
    <w:multiLevelType w:val="hybridMultilevel"/>
    <w:tmpl w:val="F9C467E0"/>
    <w:lvl w:ilvl="0" w:tplc="35184E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isplayBackgroundShape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5B3"/>
    <w:rsid w:val="0001153B"/>
    <w:rsid w:val="00015ED3"/>
    <w:rsid w:val="00025E71"/>
    <w:rsid w:val="000813DB"/>
    <w:rsid w:val="00082382"/>
    <w:rsid w:val="001A7076"/>
    <w:rsid w:val="00203671"/>
    <w:rsid w:val="00240348"/>
    <w:rsid w:val="00241FFE"/>
    <w:rsid w:val="00267204"/>
    <w:rsid w:val="0028514B"/>
    <w:rsid w:val="00322DC8"/>
    <w:rsid w:val="004F19A7"/>
    <w:rsid w:val="00555973"/>
    <w:rsid w:val="005914C8"/>
    <w:rsid w:val="005A280A"/>
    <w:rsid w:val="00741891"/>
    <w:rsid w:val="007A6C66"/>
    <w:rsid w:val="007F3F46"/>
    <w:rsid w:val="008173B3"/>
    <w:rsid w:val="008A06D6"/>
    <w:rsid w:val="008A11E3"/>
    <w:rsid w:val="0091652E"/>
    <w:rsid w:val="009772FA"/>
    <w:rsid w:val="009875B3"/>
    <w:rsid w:val="0099249C"/>
    <w:rsid w:val="009B44C9"/>
    <w:rsid w:val="00AA4B9F"/>
    <w:rsid w:val="00AD0652"/>
    <w:rsid w:val="00AF0CC8"/>
    <w:rsid w:val="00B6411B"/>
    <w:rsid w:val="00B749AB"/>
    <w:rsid w:val="00C14305"/>
    <w:rsid w:val="00C708BE"/>
    <w:rsid w:val="00C83914"/>
    <w:rsid w:val="00C942C7"/>
    <w:rsid w:val="00D833AC"/>
    <w:rsid w:val="00DA1354"/>
    <w:rsid w:val="00E26822"/>
    <w:rsid w:val="00E7147C"/>
    <w:rsid w:val="00E72289"/>
    <w:rsid w:val="00E80632"/>
    <w:rsid w:val="00E92C8A"/>
    <w:rsid w:val="00FC4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887CCF-7B46-4EC2-BE5E-CDF75C081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E7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2C8A"/>
  </w:style>
  <w:style w:type="paragraph" w:styleId="a5">
    <w:name w:val="footer"/>
    <w:basedOn w:val="a"/>
    <w:link w:val="a6"/>
    <w:uiPriority w:val="99"/>
    <w:semiHidden/>
    <w:unhideWhenUsed/>
    <w:rsid w:val="00E92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92C8A"/>
  </w:style>
  <w:style w:type="paragraph" w:styleId="a7">
    <w:name w:val="Balloon Text"/>
    <w:basedOn w:val="a"/>
    <w:link w:val="a8"/>
    <w:uiPriority w:val="99"/>
    <w:semiHidden/>
    <w:unhideWhenUsed/>
    <w:rsid w:val="00E92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E92C8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92C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&#1089;&#1085;&#1086;&#1074;&#1072;%20&#1073;&#1083;&#1072;&#1085;&#1082;%20-%20&#1087;&#1086;%20&#1072;&#1085;&#1072;&#1083;&#1086;&#1075;&#1080;&#1080;%20&#1089;%20&#1087;&#1088;&#1072;&#1081;&#1089;%20&#1083;&#1080;&#1089;&#1090;&#1086;&#1084;%20(2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снова бланк - по аналогии с прайс листом (2)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Окулова Ольга Олеговна</cp:lastModifiedBy>
  <cp:revision>3</cp:revision>
  <cp:lastPrinted>2017-09-19T09:00:00Z</cp:lastPrinted>
  <dcterms:created xsi:type="dcterms:W3CDTF">2021-09-30T06:40:00Z</dcterms:created>
  <dcterms:modified xsi:type="dcterms:W3CDTF">2021-09-30T07:08:00Z</dcterms:modified>
</cp:coreProperties>
</file>