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8"/>
      </w:tblGrid>
      <w:tr w:rsidR="0091652E" w:rsidRPr="00AD0652" w:rsidTr="0091652E">
        <w:tc>
          <w:tcPr>
            <w:tcW w:w="5069" w:type="dxa"/>
          </w:tcPr>
          <w:p w:rsidR="0091652E" w:rsidRPr="00AD0652" w:rsidRDefault="0091652E" w:rsidP="009165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Исх. № ___</w:t>
            </w:r>
          </w:p>
          <w:p w:rsidR="0091652E" w:rsidRPr="00AD0652" w:rsidRDefault="00082382" w:rsidP="00267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26720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____г.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69" w:type="dxa"/>
          </w:tcPr>
          <w:p w:rsid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</w:t>
            </w:r>
            <w:r w:rsidR="00AD0652">
              <w:rPr>
                <w:rFonts w:ascii="Times New Roman" w:hAnsi="Times New Roman"/>
                <w:sz w:val="24"/>
                <w:szCs w:val="24"/>
              </w:rPr>
              <w:t>иректору</w:t>
            </w:r>
          </w:p>
          <w:p w:rsidR="00B749AB" w:rsidRDefault="0091652E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ОО</w:t>
            </w:r>
            <w:r w:rsidR="00B749AB">
              <w:rPr>
                <w:rFonts w:ascii="Times New Roman" w:hAnsi="Times New Roman"/>
                <w:sz w:val="24"/>
                <w:szCs w:val="24"/>
              </w:rPr>
              <w:t>О «Управляющая компания</w:t>
            </w:r>
          </w:p>
          <w:p w:rsidR="0091652E" w:rsidRP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Петербургская Недвижимость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52E" w:rsidRPr="00AD0652" w:rsidRDefault="004909F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Влащенко И.С.</w:t>
            </w:r>
          </w:p>
        </w:tc>
      </w:tr>
    </w:tbl>
    <w:p w:rsidR="0091652E" w:rsidRPr="00AD0652" w:rsidRDefault="0091652E">
      <w:pPr>
        <w:rPr>
          <w:rFonts w:ascii="Times New Roman" w:hAnsi="Times New Roman"/>
          <w:sz w:val="32"/>
          <w:szCs w:val="32"/>
        </w:rPr>
      </w:pPr>
    </w:p>
    <w:p w:rsidR="00AA4B9F" w:rsidRPr="00AD0652" w:rsidRDefault="00AA4B9F" w:rsidP="007F3F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4B9F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ЗАЯВКА</w:t>
      </w:r>
    </w:p>
    <w:p w:rsidR="0091652E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НА </w:t>
      </w:r>
      <w:r w:rsidR="00CD2C47">
        <w:rPr>
          <w:rFonts w:ascii="Times New Roman" w:hAnsi="Times New Roman"/>
          <w:sz w:val="24"/>
          <w:szCs w:val="24"/>
        </w:rPr>
        <w:t>ПРОВЕДЕНИЕ ДОПОЛНИТЕЛЬНЫХ РАБОТ</w:t>
      </w:r>
    </w:p>
    <w:p w:rsidR="00AA4B9F" w:rsidRPr="00AD0652" w:rsidRDefault="00AA4B9F" w:rsidP="0091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«________________» </w:t>
      </w:r>
      <w:r w:rsidR="00CD2C47">
        <w:rPr>
          <w:rFonts w:ascii="Times New Roman" w:hAnsi="Times New Roman"/>
          <w:sz w:val="24"/>
          <w:szCs w:val="24"/>
        </w:rPr>
        <w:t>проси в рамках</w:t>
      </w:r>
      <w:r w:rsidR="006F2A9D">
        <w:rPr>
          <w:rFonts w:ascii="Times New Roman" w:hAnsi="Times New Roman"/>
          <w:sz w:val="24"/>
          <w:szCs w:val="24"/>
        </w:rPr>
        <w:t xml:space="preserve"> Договора № __/__ </w:t>
      </w:r>
      <w:proofErr w:type="gramStart"/>
      <w:r w:rsidR="006F2A9D">
        <w:rPr>
          <w:rFonts w:ascii="Times New Roman" w:hAnsi="Times New Roman"/>
          <w:sz w:val="24"/>
          <w:szCs w:val="24"/>
        </w:rPr>
        <w:t>от  _</w:t>
      </w:r>
      <w:proofErr w:type="gramEnd"/>
      <w:r w:rsidR="006F2A9D">
        <w:rPr>
          <w:rFonts w:ascii="Times New Roman" w:hAnsi="Times New Roman"/>
          <w:sz w:val="24"/>
          <w:szCs w:val="24"/>
        </w:rPr>
        <w:t>_.__.____г.</w:t>
      </w:r>
      <w:r w:rsidR="00CD2C47">
        <w:rPr>
          <w:rFonts w:ascii="Times New Roman" w:hAnsi="Times New Roman"/>
          <w:sz w:val="24"/>
          <w:szCs w:val="24"/>
        </w:rPr>
        <w:t xml:space="preserve"> предоставить следующие/</w:t>
      </w:r>
      <w:proofErr w:type="spellStart"/>
      <w:r w:rsidR="00CD2C47">
        <w:rPr>
          <w:rFonts w:ascii="Times New Roman" w:hAnsi="Times New Roman"/>
          <w:sz w:val="24"/>
          <w:szCs w:val="24"/>
        </w:rPr>
        <w:t>ую</w:t>
      </w:r>
      <w:proofErr w:type="spellEnd"/>
      <w:r w:rsidR="00CD2C47">
        <w:rPr>
          <w:rFonts w:ascii="Times New Roman" w:hAnsi="Times New Roman"/>
          <w:sz w:val="24"/>
          <w:szCs w:val="24"/>
        </w:rPr>
        <w:t xml:space="preserve"> </w:t>
      </w:r>
      <w:r w:rsidR="00DE770A">
        <w:rPr>
          <w:rFonts w:ascii="Times New Roman" w:hAnsi="Times New Roman"/>
          <w:sz w:val="24"/>
          <w:szCs w:val="24"/>
        </w:rPr>
        <w:t>услуги</w:t>
      </w:r>
      <w:r w:rsidR="00CD2C47">
        <w:rPr>
          <w:rFonts w:ascii="Times New Roman" w:hAnsi="Times New Roman"/>
          <w:sz w:val="24"/>
          <w:szCs w:val="24"/>
        </w:rPr>
        <w:t xml:space="preserve">/у </w:t>
      </w:r>
      <w:r w:rsidR="00E91271">
        <w:rPr>
          <w:rFonts w:ascii="Times New Roman" w:hAnsi="Times New Roman"/>
          <w:sz w:val="24"/>
          <w:szCs w:val="24"/>
        </w:rPr>
        <w:t xml:space="preserve"> по адресу</w:t>
      </w:r>
      <w:r w:rsidR="00E91271" w:rsidRPr="00E91271">
        <w:rPr>
          <w:rFonts w:ascii="Times New Roman" w:hAnsi="Times New Roman"/>
          <w:sz w:val="24"/>
          <w:szCs w:val="24"/>
        </w:rPr>
        <w:t xml:space="preserve">: </w:t>
      </w:r>
      <w:r w:rsidR="00E91271">
        <w:rPr>
          <w:rFonts w:ascii="Times New Roman" w:hAnsi="Times New Roman"/>
          <w:sz w:val="24"/>
          <w:szCs w:val="24"/>
        </w:rPr>
        <w:t xml:space="preserve">Санкт-Петербург, _________________________офис №___ </w:t>
      </w:r>
      <w:r w:rsidR="006F2A9D">
        <w:rPr>
          <w:rFonts w:ascii="Times New Roman" w:hAnsi="Times New Roman"/>
          <w:sz w:val="24"/>
          <w:szCs w:val="24"/>
        </w:rPr>
        <w:t xml:space="preserve"> а именно</w:t>
      </w:r>
      <w:r w:rsidR="006F2A9D" w:rsidRPr="006F2A9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CD2C47" w:rsidRDefault="00CD2C47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2A9D" w:rsidRDefault="00CD2C47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Подключить дополнительны</w:t>
      </w:r>
      <w:r w:rsidR="00E912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местны</w:t>
      </w:r>
      <w:r w:rsidR="00E91271">
        <w:rPr>
          <w:rFonts w:ascii="Times New Roman" w:hAnsi="Times New Roman"/>
          <w:sz w:val="24"/>
          <w:szCs w:val="24"/>
        </w:rPr>
        <w:t xml:space="preserve">е/городские </w:t>
      </w:r>
      <w:r>
        <w:rPr>
          <w:rFonts w:ascii="Times New Roman" w:hAnsi="Times New Roman"/>
          <w:sz w:val="24"/>
          <w:szCs w:val="24"/>
        </w:rPr>
        <w:t xml:space="preserve"> номер</w:t>
      </w:r>
      <w:r w:rsidR="00E91271">
        <w:rPr>
          <w:rFonts w:ascii="Times New Roman" w:hAnsi="Times New Roman"/>
          <w:sz w:val="24"/>
          <w:szCs w:val="24"/>
        </w:rPr>
        <w:t>а в кол-ве _шт.</w:t>
      </w:r>
    </w:p>
    <w:p w:rsidR="00E91271" w:rsidRDefault="00E91271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Подключить дополненный доступ к сети Интернет </w:t>
      </w:r>
    </w:p>
    <w:p w:rsidR="00CD2C47" w:rsidRDefault="00CD2C47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сетевую/телефонную розетку в кол-ве _ шт.</w:t>
      </w:r>
    </w:p>
    <w:p w:rsidR="00E91271" w:rsidRDefault="00E91271" w:rsidP="00E912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Перенести сетевую/телефонную розетку в кол-ве _ шт.</w:t>
      </w:r>
    </w:p>
    <w:p w:rsidR="00E91271" w:rsidRDefault="00E91271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271" w:rsidRDefault="00E91271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просим организовать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_.____г.</w:t>
      </w:r>
    </w:p>
    <w:p w:rsidR="00CD2C47" w:rsidRPr="006F2A9D" w:rsidRDefault="00CD2C47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гарантируем.</w:t>
      </w:r>
    </w:p>
    <w:p w:rsidR="00E91271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271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271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271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1271" w:rsidRPr="006F2A9D" w:rsidRDefault="00E91271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 для связи ________________________</w:t>
      </w: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4B9F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С Уважением, </w:t>
      </w: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Генеральный директор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ООО «</w:t>
      </w:r>
      <w:r w:rsidR="00267204">
        <w:rPr>
          <w:rFonts w:ascii="Times New Roman" w:hAnsi="Times New Roman"/>
          <w:sz w:val="24"/>
          <w:szCs w:val="24"/>
        </w:rPr>
        <w:t>____________</w:t>
      </w:r>
      <w:r w:rsidRPr="00AD0652">
        <w:rPr>
          <w:rFonts w:ascii="Times New Roman" w:hAnsi="Times New Roman"/>
          <w:sz w:val="24"/>
          <w:szCs w:val="24"/>
        </w:rPr>
        <w:t>»</w:t>
      </w:r>
      <w:r w:rsidR="00AD0652" w:rsidRPr="00AD0652">
        <w:rPr>
          <w:rFonts w:ascii="Times New Roman" w:hAnsi="Times New Roman"/>
          <w:sz w:val="24"/>
          <w:szCs w:val="24"/>
        </w:rPr>
        <w:t xml:space="preserve">      ____________________ / </w:t>
      </w:r>
      <w:r w:rsidR="00267204">
        <w:rPr>
          <w:rFonts w:ascii="Times New Roman" w:hAnsi="Times New Roman"/>
          <w:sz w:val="24"/>
          <w:szCs w:val="24"/>
        </w:rPr>
        <w:t>_________________________</w:t>
      </w:r>
      <w:r w:rsidRPr="00AD0652">
        <w:rPr>
          <w:rFonts w:ascii="Times New Roman" w:hAnsi="Times New Roman"/>
          <w:sz w:val="24"/>
          <w:szCs w:val="24"/>
        </w:rPr>
        <w:t xml:space="preserve">. </w:t>
      </w:r>
      <w:r w:rsidR="00AD0652" w:rsidRPr="00AD0652">
        <w:rPr>
          <w:rFonts w:ascii="Times New Roman" w:hAnsi="Times New Roman"/>
          <w:sz w:val="24"/>
          <w:szCs w:val="24"/>
        </w:rPr>
        <w:t>/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A1354" w:rsidRPr="00AD0652" w:rsidSect="00DA1354">
      <w:headerReference w:type="default" r:id="rId7"/>
      <w:pgSz w:w="11906" w:h="16838"/>
      <w:pgMar w:top="2515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CB" w:rsidRDefault="001C4DCB" w:rsidP="00E92C8A">
      <w:pPr>
        <w:spacing w:after="0" w:line="240" w:lineRule="auto"/>
      </w:pPr>
      <w:r>
        <w:separator/>
      </w:r>
    </w:p>
  </w:endnote>
  <w:endnote w:type="continuationSeparator" w:id="0">
    <w:p w:rsidR="001C4DCB" w:rsidRDefault="001C4DCB" w:rsidP="00E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CB" w:rsidRDefault="001C4DCB" w:rsidP="00E92C8A">
      <w:pPr>
        <w:spacing w:after="0" w:line="240" w:lineRule="auto"/>
      </w:pPr>
      <w:r>
        <w:separator/>
      </w:r>
    </w:p>
  </w:footnote>
  <w:footnote w:type="continuationSeparator" w:id="0">
    <w:p w:rsidR="001C4DCB" w:rsidRDefault="001C4DCB" w:rsidP="00E9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1134" w:type="dxa"/>
      <w:tblLook w:val="04A0" w:firstRow="1" w:lastRow="0" w:firstColumn="1" w:lastColumn="0" w:noHBand="0" w:noVBand="1"/>
    </w:tblPr>
    <w:tblGrid>
      <w:gridCol w:w="3190"/>
      <w:gridCol w:w="3581"/>
      <w:gridCol w:w="3260"/>
    </w:tblGrid>
    <w:tr w:rsidR="004F19A7" w:rsidRPr="00E80632" w:rsidTr="00E80632">
      <w:tc>
        <w:tcPr>
          <w:tcW w:w="3190" w:type="dxa"/>
        </w:tcPr>
        <w:p w:rsidR="004F19A7" w:rsidRPr="00E80632" w:rsidRDefault="004F19A7" w:rsidP="00E80632">
          <w:pPr>
            <w:pStyle w:val="a3"/>
            <w:jc w:val="right"/>
            <w:rPr>
              <w:b/>
            </w:rPr>
          </w:pPr>
        </w:p>
      </w:tc>
      <w:tc>
        <w:tcPr>
          <w:tcW w:w="3581" w:type="dxa"/>
        </w:tcPr>
        <w:p w:rsidR="004F19A7" w:rsidRPr="00E80632" w:rsidRDefault="004F19A7" w:rsidP="00D833AC">
          <w:pPr>
            <w:pStyle w:val="a3"/>
            <w:spacing w:line="264" w:lineRule="auto"/>
            <w:jc w:val="center"/>
            <w:rPr>
              <w:b/>
            </w:rPr>
          </w:pPr>
        </w:p>
      </w:tc>
      <w:tc>
        <w:tcPr>
          <w:tcW w:w="3260" w:type="dxa"/>
        </w:tcPr>
        <w:p w:rsidR="004F19A7" w:rsidRPr="00E80632" w:rsidRDefault="004F19A7" w:rsidP="00E80632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4F19A7" w:rsidRDefault="004F19A7" w:rsidP="00E92C8A">
    <w:pPr>
      <w:pStyle w:val="a3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738"/>
    <w:multiLevelType w:val="hybridMultilevel"/>
    <w:tmpl w:val="F9C467E0"/>
    <w:lvl w:ilvl="0" w:tplc="35184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B3"/>
    <w:rsid w:val="0001153B"/>
    <w:rsid w:val="00015ED3"/>
    <w:rsid w:val="00025E71"/>
    <w:rsid w:val="000813DB"/>
    <w:rsid w:val="00082382"/>
    <w:rsid w:val="001A7076"/>
    <w:rsid w:val="001C4DCB"/>
    <w:rsid w:val="00203671"/>
    <w:rsid w:val="00240348"/>
    <w:rsid w:val="00241FFE"/>
    <w:rsid w:val="00267204"/>
    <w:rsid w:val="0028514B"/>
    <w:rsid w:val="00322DC8"/>
    <w:rsid w:val="004909FB"/>
    <w:rsid w:val="004F19A7"/>
    <w:rsid w:val="005914C8"/>
    <w:rsid w:val="005A280A"/>
    <w:rsid w:val="005D41AF"/>
    <w:rsid w:val="006F2A9D"/>
    <w:rsid w:val="00741891"/>
    <w:rsid w:val="007A6C66"/>
    <w:rsid w:val="007F3F46"/>
    <w:rsid w:val="008A06D6"/>
    <w:rsid w:val="008A11E3"/>
    <w:rsid w:val="0091652E"/>
    <w:rsid w:val="009772FA"/>
    <w:rsid w:val="009875B3"/>
    <w:rsid w:val="0099249C"/>
    <w:rsid w:val="009B44C9"/>
    <w:rsid w:val="00AA4B9F"/>
    <w:rsid w:val="00AD0652"/>
    <w:rsid w:val="00AF0CC8"/>
    <w:rsid w:val="00B6411B"/>
    <w:rsid w:val="00B749AB"/>
    <w:rsid w:val="00C14305"/>
    <w:rsid w:val="00C708BE"/>
    <w:rsid w:val="00CD2C47"/>
    <w:rsid w:val="00D833AC"/>
    <w:rsid w:val="00DA1354"/>
    <w:rsid w:val="00DE770A"/>
    <w:rsid w:val="00E26822"/>
    <w:rsid w:val="00E7147C"/>
    <w:rsid w:val="00E72289"/>
    <w:rsid w:val="00E80632"/>
    <w:rsid w:val="00E91271"/>
    <w:rsid w:val="00E92C8A"/>
    <w:rsid w:val="00FC4CC2"/>
    <w:rsid w:val="00FE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4E97A-1C1B-4082-AFB7-443D4E1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C8A"/>
  </w:style>
  <w:style w:type="paragraph" w:styleId="a5">
    <w:name w:val="footer"/>
    <w:basedOn w:val="a"/>
    <w:link w:val="a6"/>
    <w:uiPriority w:val="99"/>
    <w:semiHidden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C8A"/>
  </w:style>
  <w:style w:type="paragraph" w:styleId="a7">
    <w:name w:val="Balloon Text"/>
    <w:basedOn w:val="a"/>
    <w:link w:val="a8"/>
    <w:uiPriority w:val="99"/>
    <w:semiHidden/>
    <w:unhideWhenUsed/>
    <w:rsid w:val="00E9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2C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9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9;&#1085;&#1086;&#1074;&#1072;%20&#1073;&#1083;&#1072;&#1085;&#1082;%20-%20&#1087;&#1086;%20&#1072;&#1085;&#1072;&#1083;&#1086;&#1075;&#1080;&#1080;%20&#1089;%20&#1087;&#1088;&#1072;&#1081;&#1089;%20&#1083;&#1080;&#1089;&#1090;&#1086;&#1084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снова бланк - по аналогии с прайс листом (2)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Окулова Ольга Олеговна</cp:lastModifiedBy>
  <cp:revision>3</cp:revision>
  <cp:lastPrinted>2017-09-19T09:00:00Z</cp:lastPrinted>
  <dcterms:created xsi:type="dcterms:W3CDTF">2021-09-30T06:40:00Z</dcterms:created>
  <dcterms:modified xsi:type="dcterms:W3CDTF">2021-09-30T07:09:00Z</dcterms:modified>
</cp:coreProperties>
</file>